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742118BE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2B1E1F">
        <w:rPr>
          <w:kern w:val="3"/>
          <w:lang w:val="en-US" w:eastAsia="ar-SA"/>
        </w:rPr>
        <w:t>12.09.2025.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4FD64A2C" w:rsidR="00EC05A7" w:rsidRPr="002B1E1F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2B1E1F">
        <w:rPr>
          <w:b/>
          <w:bCs/>
          <w:kern w:val="3"/>
          <w:lang w:val="sr-Cyrl-RS" w:eastAsia="ar-SA"/>
        </w:rPr>
        <w:t>Клешта и одвијачи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629C672B" w:rsidR="00EC05A7" w:rsidRPr="002B1E1F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2B1E1F">
        <w:rPr>
          <w:kern w:val="3"/>
          <w:lang w:val="sr-Cyrl-RS" w:eastAsia="ar-SA"/>
        </w:rPr>
        <w:t>До 130.000,00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E23C43A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2B1E1F">
        <w:rPr>
          <w:kern w:val="3"/>
          <w:lang w:val="sr-Cyrl-RS" w:eastAsia="ar-SA"/>
        </w:rPr>
        <w:t xml:space="preserve"> 16.09.2025.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057AB325" w:rsidR="005C2B67" w:rsidRDefault="002B1E1F" w:rsidP="00EC05A7">
      <w:pPr>
        <w:rPr>
          <w:lang w:val="sr-Cyrl-RS"/>
        </w:rPr>
      </w:pPr>
      <w:r>
        <w:rPr>
          <w:lang w:val="sr-Cyrl-RS"/>
        </w:rPr>
        <w:t>Горан Планојевић</w:t>
      </w:r>
    </w:p>
    <w:p w14:paraId="17179352" w14:textId="59BDC6C0" w:rsidR="002B1E1F" w:rsidRPr="002B1E1F" w:rsidRDefault="002B1E1F" w:rsidP="00EC05A7">
      <w:pPr>
        <w:rPr>
          <w:lang w:val="sr-Cyrl-RS"/>
        </w:rPr>
      </w:pPr>
      <w:r>
        <w:rPr>
          <w:lang w:val="sr-Cyrl-RS"/>
        </w:rPr>
        <w:t>063/116-14-04</w:t>
      </w:r>
    </w:p>
    <w:sectPr w:rsidR="002B1E1F" w:rsidRPr="002B1E1F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7AF08" w14:textId="77777777" w:rsidR="00AF417A" w:rsidRDefault="00AF417A">
      <w:r>
        <w:separator/>
      </w:r>
    </w:p>
  </w:endnote>
  <w:endnote w:type="continuationSeparator" w:id="0">
    <w:p w14:paraId="02ED86E3" w14:textId="77777777" w:rsidR="00AF417A" w:rsidRDefault="00AF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44DF1" w14:textId="77777777" w:rsidR="00AF417A" w:rsidRDefault="00AF417A">
      <w:r>
        <w:separator/>
      </w:r>
    </w:p>
  </w:footnote>
  <w:footnote w:type="continuationSeparator" w:id="0">
    <w:p w14:paraId="7810900C" w14:textId="77777777" w:rsidR="00AF417A" w:rsidRDefault="00AF4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9163773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2B1E1F"/>
    <w:rsid w:val="0039006E"/>
    <w:rsid w:val="00434B37"/>
    <w:rsid w:val="004913EC"/>
    <w:rsid w:val="005860F7"/>
    <w:rsid w:val="005A22F0"/>
    <w:rsid w:val="005B6419"/>
    <w:rsid w:val="005C2B67"/>
    <w:rsid w:val="00637114"/>
    <w:rsid w:val="00707CE2"/>
    <w:rsid w:val="007260CD"/>
    <w:rsid w:val="00824215"/>
    <w:rsid w:val="008432DD"/>
    <w:rsid w:val="00864A03"/>
    <w:rsid w:val="008F1A79"/>
    <w:rsid w:val="00942F87"/>
    <w:rsid w:val="00955644"/>
    <w:rsid w:val="00A3396B"/>
    <w:rsid w:val="00AF417A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2025-09-12T04:30:00Z</dcterms:modified>
</cp:coreProperties>
</file>